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9B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F5BF489" wp14:editId="35C11C63">
            <wp:simplePos x="0" y="0"/>
            <wp:positionH relativeFrom="column">
              <wp:posOffset>5194935</wp:posOffset>
            </wp:positionH>
            <wp:positionV relativeFrom="paragraph">
              <wp:posOffset>-598805</wp:posOffset>
            </wp:positionV>
            <wp:extent cx="1217295" cy="945515"/>
            <wp:effectExtent l="0" t="0" r="1905" b="6985"/>
            <wp:wrapNone/>
            <wp:docPr id="62" name="Picture 62" descr="C:\Users\City\Documents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City\Documents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386DE0" wp14:editId="60DBE7E4">
                <wp:simplePos x="0" y="0"/>
                <wp:positionH relativeFrom="page">
                  <wp:posOffset>246380</wp:posOffset>
                </wp:positionH>
                <wp:positionV relativeFrom="page">
                  <wp:posOffset>671195</wp:posOffset>
                </wp:positionV>
                <wp:extent cx="4013200" cy="872490"/>
                <wp:effectExtent l="0" t="0" r="635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47" w:rsidRDefault="00166B0D" w:rsidP="00D54F60">
                            <w:pPr>
                              <w:pStyle w:val="Masthead"/>
                              <w:ind w:left="720"/>
                              <w:rPr>
                                <w:sz w:val="80"/>
                              </w:rPr>
                            </w:pPr>
                            <w:r>
                              <w:rPr>
                                <w:sz w:val="80"/>
                              </w:rPr>
                              <w:t>City of Brandon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52.85pt;width:316pt;height:68.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l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" o:allowincell="f" filled="f" stroked="f">
                <v:textbox inset="0,0,0,0">
                  <w:txbxContent>
                    <w:p w:rsidR="00ED4B47" w:rsidRDefault="00166B0D" w:rsidP="00D54F60">
                      <w:pPr>
                        <w:pStyle w:val="Masthead"/>
                        <w:ind w:left="720"/>
                        <w:rPr>
                          <w:sz w:val="80"/>
                        </w:rPr>
                      </w:pPr>
                      <w:r>
                        <w:rPr>
                          <w:sz w:val="80"/>
                        </w:rPr>
                        <w:t>City of Brandon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1AFA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5282551" wp14:editId="102C5AA3">
                <wp:simplePos x="0" y="0"/>
                <wp:positionH relativeFrom="page">
                  <wp:posOffset>704850</wp:posOffset>
                </wp:positionH>
                <wp:positionV relativeFrom="page">
                  <wp:posOffset>1295400</wp:posOffset>
                </wp:positionV>
                <wp:extent cx="6410325" cy="0"/>
                <wp:effectExtent l="0" t="0" r="9525" b="1905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102pt" to="560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" o:allowincell="f" strokecolor="#272727 [2749]">
                <w10:wrap anchorx="page" anchory="page"/>
              </v:line>
            </w:pict>
          </mc:Fallback>
        </mc:AlternateContent>
      </w:r>
      <w:r w:rsidR="00F0059B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09DDA43" wp14:editId="12CAF4EA">
                <wp:simplePos x="0" y="0"/>
                <wp:positionH relativeFrom="page">
                  <wp:posOffset>104775</wp:posOffset>
                </wp:positionH>
                <wp:positionV relativeFrom="page">
                  <wp:posOffset>9525</wp:posOffset>
                </wp:positionV>
                <wp:extent cx="8229600" cy="1819275"/>
                <wp:effectExtent l="0" t="0" r="0" b="95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25pt;margin-top:.75pt;width:9in;height:143.2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" o:allowincell="f" filled="f" fillcolor="fuchsia" stroked="f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226DCF" wp14:editId="36DB458A">
                <wp:simplePos x="0" y="0"/>
                <wp:positionH relativeFrom="page">
                  <wp:posOffset>4168775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28.25pt;margin-top:44.05pt;width:6.75pt;height: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078079" wp14:editId="5BD8646B">
                <wp:simplePos x="0" y="0"/>
                <wp:positionH relativeFrom="page">
                  <wp:posOffset>3679190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5" o:spid="_x0000_s1026" type="#_x0000_t4" style="position:absolute;margin-left:289.7pt;margin-top:36.2pt;width:27.6pt;height:2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913B22" wp14:editId="39964E29">
                <wp:simplePos x="0" y="0"/>
                <wp:positionH relativeFrom="page">
                  <wp:posOffset>3453765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71.95pt;margin-top:44.05pt;width:6.75pt;height: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6414752" wp14:editId="2159F91F">
                <wp:simplePos x="0" y="0"/>
                <wp:positionH relativeFrom="page">
                  <wp:posOffset>2963545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4" style="position:absolute;margin-left:233.35pt;margin-top:36.2pt;width:27.6pt;height:2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3B6D60F" wp14:editId="683EAEFA">
                <wp:simplePos x="0" y="0"/>
                <wp:positionH relativeFrom="page">
                  <wp:posOffset>2738755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15.65pt;margin-top:44.05pt;width:6.75pt;height:5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FV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7CB8922" wp14:editId="6658AECC">
                <wp:simplePos x="0" y="0"/>
                <wp:positionH relativeFrom="page">
                  <wp:posOffset>2602230</wp:posOffset>
                </wp:positionH>
                <wp:positionV relativeFrom="page">
                  <wp:posOffset>452120</wp:posOffset>
                </wp:positionV>
                <wp:extent cx="2145665" cy="274320"/>
                <wp:effectExtent l="0" t="0" r="0" b="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4.9pt;margin-top:35.6pt;width:168.95pt;height:21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/+qAIAAKQ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36B2F4" wp14:editId="147C3B98">
                <wp:simplePos x="0" y="0"/>
                <wp:positionH relativeFrom="page">
                  <wp:posOffset>2254885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4" style="position:absolute;margin-left:177.55pt;margin-top:36.1pt;width:27.6pt;height:20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D0700EB" wp14:editId="10BB3B40">
                <wp:simplePos x="0" y="0"/>
                <wp:positionH relativeFrom="page">
                  <wp:posOffset>2029460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9.8pt;margin-top:43.95pt;width:6.75pt;height:5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xG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9DCADBC" wp14:editId="2201FAF0">
                <wp:simplePos x="0" y="0"/>
                <wp:positionH relativeFrom="page">
                  <wp:posOffset>1539875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4" style="position:absolute;margin-left:121.25pt;margin-top:36.1pt;width:27.6pt;height:20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104838F" wp14:editId="6537CB88">
                <wp:simplePos x="0" y="0"/>
                <wp:positionH relativeFrom="page">
                  <wp:posOffset>1314450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3.5pt;margin-top:43.95pt;width:6.75pt;height:5.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fLbwIAAOc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887FE4B" wp14:editId="04334D94">
                <wp:simplePos x="0" y="0"/>
                <wp:positionH relativeFrom="page">
                  <wp:posOffset>824230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4" style="position:absolute;margin-left:64.9pt;margin-top:36.1pt;width:27.6pt;height:20.8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F33E16F" wp14:editId="445C41C8">
                <wp:simplePos x="0" y="0"/>
                <wp:positionH relativeFrom="page">
                  <wp:posOffset>7031355</wp:posOffset>
                </wp:positionH>
                <wp:positionV relativeFrom="page">
                  <wp:posOffset>553085</wp:posOffset>
                </wp:positionV>
                <wp:extent cx="85725" cy="64770"/>
                <wp:effectExtent l="0" t="0" r="0" b="0"/>
                <wp:wrapNone/>
                <wp:docPr id="7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553.65pt;margin-top:43.55pt;width:6.75pt;height:5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254630F" wp14:editId="1A690247">
                <wp:simplePos x="0" y="0"/>
                <wp:positionH relativeFrom="page">
                  <wp:posOffset>6545580</wp:posOffset>
                </wp:positionH>
                <wp:positionV relativeFrom="page">
                  <wp:posOffset>462280</wp:posOffset>
                </wp:positionV>
                <wp:extent cx="350520" cy="264160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4" style="position:absolute;margin-left:515.4pt;margin-top:36.4pt;width:27.6pt;height:2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8930BD" wp14:editId="2F1F9F6C">
                <wp:simplePos x="0" y="0"/>
                <wp:positionH relativeFrom="page">
                  <wp:posOffset>6320155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97.65pt;margin-top:44.25pt;width:6.75pt;height: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B33C720" wp14:editId="3C6B0F1C">
                <wp:simplePos x="0" y="0"/>
                <wp:positionH relativeFrom="page">
                  <wp:posOffset>4890135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85.05pt;margin-top:44.25pt;width:6.75pt;height:5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2F8201" wp14:editId="239B6297">
                <wp:simplePos x="0" y="0"/>
                <wp:positionH relativeFrom="page">
                  <wp:posOffset>4753610</wp:posOffset>
                </wp:positionH>
                <wp:positionV relativeFrom="page">
                  <wp:posOffset>454660</wp:posOffset>
                </wp:positionV>
                <wp:extent cx="2145665" cy="274320"/>
                <wp:effectExtent l="0" t="0" r="0" b="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74.3pt;margin-top:35.8pt;width:168.95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wqAIAAKM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</w:p>
    <w:p w:rsidR="00F0059B" w:rsidRPr="006605F5" w:rsidRDefault="0034301A" w:rsidP="006605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Application for Excavation Permit</w:t>
      </w:r>
    </w:p>
    <w:p w:rsidR="00F0059B" w:rsidRPr="00F0059B" w:rsidRDefault="00F0059B" w:rsidP="00D70737">
      <w:pPr>
        <w:rPr>
          <w:b/>
          <w:sz w:val="36"/>
          <w:szCs w:val="36"/>
        </w:rPr>
      </w:pPr>
    </w:p>
    <w:p w:rsidR="00F0059B" w:rsidRDefault="00DE51D0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Location of Excavation</w:t>
      </w:r>
      <w:r w:rsidR="0034301A">
        <w:rPr>
          <w:sz w:val="24"/>
          <w:szCs w:val="24"/>
        </w:rPr>
        <w:t xml:space="preserve">: </w:t>
      </w:r>
      <w:r w:rsidR="0034301A">
        <w:rPr>
          <w:sz w:val="24"/>
          <w:szCs w:val="24"/>
        </w:rPr>
        <w:tab/>
      </w:r>
    </w:p>
    <w:p w:rsid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Purpose of Excavation: </w:t>
      </w:r>
      <w:r>
        <w:rPr>
          <w:sz w:val="24"/>
          <w:szCs w:val="24"/>
        </w:rPr>
        <w:tab/>
      </w:r>
    </w:p>
    <w:p w:rsid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A768B" w:rsidRDefault="008A768B" w:rsidP="008A768B">
      <w:pPr>
        <w:tabs>
          <w:tab w:val="center" w:leader="underscore" w:pos="4860"/>
          <w:tab w:val="left" w:pos="5220"/>
          <w:tab w:val="center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Beginning Work Date</w:t>
      </w:r>
      <w:r w:rsidRPr="0034301A">
        <w:rPr>
          <w:sz w:val="24"/>
          <w:szCs w:val="24"/>
        </w:rPr>
        <w:t xml:space="preserve">: </w:t>
      </w:r>
      <w:r w:rsidRPr="0034301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Estimated Completion Date: </w:t>
      </w:r>
      <w:r>
        <w:rPr>
          <w:sz w:val="24"/>
          <w:szCs w:val="24"/>
        </w:rPr>
        <w:tab/>
      </w:r>
    </w:p>
    <w:p w:rsidR="0034301A" w:rsidRDefault="0034301A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D70737" w:rsidRDefault="00E009B3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="0034301A">
        <w:rPr>
          <w:sz w:val="24"/>
          <w:szCs w:val="24"/>
        </w:rPr>
        <w:t xml:space="preserve">Name: </w:t>
      </w:r>
      <w:r w:rsidR="0034301A">
        <w:rPr>
          <w:sz w:val="24"/>
          <w:szCs w:val="24"/>
        </w:rPr>
        <w:tab/>
      </w:r>
    </w:p>
    <w:p w:rsidR="00D70737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</w:r>
    </w:p>
    <w:p w:rsidR="00D70737" w:rsidRDefault="00DE51D0" w:rsidP="00DE51D0">
      <w:pPr>
        <w:tabs>
          <w:tab w:val="center" w:leader="underscore" w:pos="4860"/>
          <w:tab w:val="left" w:pos="5220"/>
          <w:tab w:val="center" w:leader="underscore" w:pos="10080"/>
        </w:tabs>
        <w:spacing w:after="60"/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</w:p>
    <w:p w:rsidR="0034301A" w:rsidRDefault="0034301A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34301A" w:rsidRP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Contractor</w:t>
      </w:r>
      <w:r w:rsidR="00E009B3">
        <w:rPr>
          <w:sz w:val="24"/>
          <w:szCs w:val="24"/>
        </w:rPr>
        <w:t xml:space="preserve"> </w:t>
      </w:r>
      <w:r w:rsidRPr="0034301A">
        <w:rPr>
          <w:sz w:val="24"/>
          <w:szCs w:val="24"/>
        </w:rPr>
        <w:t xml:space="preserve">Name: </w:t>
      </w:r>
      <w:r w:rsidRPr="0034301A">
        <w:rPr>
          <w:sz w:val="24"/>
          <w:szCs w:val="24"/>
        </w:rPr>
        <w:tab/>
      </w:r>
    </w:p>
    <w:p w:rsidR="0034301A" w:rsidRP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 w:rsidRPr="0034301A">
        <w:rPr>
          <w:sz w:val="24"/>
          <w:szCs w:val="24"/>
        </w:rPr>
        <w:t xml:space="preserve">Address: </w:t>
      </w:r>
      <w:r w:rsidRPr="0034301A">
        <w:rPr>
          <w:sz w:val="24"/>
          <w:szCs w:val="24"/>
        </w:rPr>
        <w:tab/>
      </w:r>
    </w:p>
    <w:p w:rsidR="008A768B" w:rsidRDefault="008A768B" w:rsidP="008A768B">
      <w:pPr>
        <w:tabs>
          <w:tab w:val="center" w:leader="underscore" w:pos="4860"/>
          <w:tab w:val="left" w:pos="5220"/>
          <w:tab w:val="center" w:leader="underscore" w:pos="10080"/>
        </w:tabs>
        <w:spacing w:after="60"/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Contractor Registration #: </w:t>
      </w:r>
      <w:r>
        <w:rPr>
          <w:sz w:val="24"/>
          <w:szCs w:val="24"/>
        </w:rPr>
        <w:tab/>
      </w:r>
    </w:p>
    <w:p w:rsidR="0034301A" w:rsidRDefault="0034301A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E009B3" w:rsidRDefault="00E009B3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Contractor is responsible for requesting locates through Iowa One Call prior to excavation</w:t>
      </w:r>
      <w:r w:rsidR="00504B89">
        <w:rPr>
          <w:sz w:val="24"/>
          <w:szCs w:val="24"/>
        </w:rPr>
        <w:t>.</w:t>
      </w:r>
    </w:p>
    <w:p w:rsidR="00DC7163" w:rsidRDefault="00E009B3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Excavation shall be performed</w:t>
      </w:r>
      <w:r w:rsidR="00DC7163">
        <w:rPr>
          <w:sz w:val="24"/>
          <w:szCs w:val="24"/>
        </w:rPr>
        <w:t xml:space="preserve"> </w:t>
      </w:r>
      <w:r>
        <w:rPr>
          <w:sz w:val="24"/>
          <w:szCs w:val="24"/>
        </w:rPr>
        <w:t>so as to</w:t>
      </w:r>
      <w:r w:rsidR="00DC7163">
        <w:rPr>
          <w:sz w:val="24"/>
          <w:szCs w:val="24"/>
        </w:rPr>
        <w:t xml:space="preserve"> cause the least inconvenience to the public and admit uninterrupted passage of water along the gutter o</w:t>
      </w:r>
      <w:r>
        <w:rPr>
          <w:sz w:val="24"/>
          <w:szCs w:val="24"/>
        </w:rPr>
        <w:t>f</w:t>
      </w:r>
      <w:r w:rsidR="00DC7163">
        <w:rPr>
          <w:sz w:val="24"/>
          <w:szCs w:val="24"/>
        </w:rPr>
        <w:t xml:space="preserve"> the street.</w:t>
      </w:r>
    </w:p>
    <w:p w:rsidR="00DC7163" w:rsidRDefault="00DC7163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Adequate barricades, fencing, and warning lights shall be placed to protect the public from hazard.</w:t>
      </w:r>
    </w:p>
    <w:p w:rsidR="00DC7163" w:rsidRDefault="00DC7163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Applicant shall </w:t>
      </w:r>
      <w:r w:rsidR="00971130">
        <w:rPr>
          <w:sz w:val="24"/>
          <w:szCs w:val="24"/>
        </w:rPr>
        <w:t>file</w:t>
      </w:r>
      <w:r>
        <w:rPr>
          <w:sz w:val="24"/>
          <w:szCs w:val="24"/>
        </w:rPr>
        <w:t xml:space="preserve"> </w:t>
      </w:r>
      <w:r w:rsidR="00971130">
        <w:rPr>
          <w:sz w:val="24"/>
          <w:szCs w:val="24"/>
        </w:rPr>
        <w:t xml:space="preserve">a minimum $1,000.00 </w:t>
      </w:r>
      <w:r>
        <w:rPr>
          <w:sz w:val="24"/>
          <w:szCs w:val="24"/>
        </w:rPr>
        <w:t>surety bond or cash deposit</w:t>
      </w:r>
      <w:r w:rsidR="00971130">
        <w:rPr>
          <w:sz w:val="24"/>
          <w:szCs w:val="24"/>
        </w:rPr>
        <w:t xml:space="preserve"> with the city.</w:t>
      </w:r>
    </w:p>
    <w:p w:rsidR="00971130" w:rsidRDefault="00971130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Contractor shall file a certificate of insurance indicating the contractor is carrying public liability insurance in the minimum amounts specified in the </w:t>
      </w:r>
      <w:r w:rsidR="00E009B3">
        <w:rPr>
          <w:sz w:val="24"/>
          <w:szCs w:val="24"/>
        </w:rPr>
        <w:t>c</w:t>
      </w:r>
      <w:r>
        <w:rPr>
          <w:sz w:val="24"/>
          <w:szCs w:val="24"/>
        </w:rPr>
        <w:t>ity</w:t>
      </w:r>
      <w:r w:rsidR="008A768B">
        <w:rPr>
          <w:sz w:val="24"/>
          <w:szCs w:val="24"/>
        </w:rPr>
        <w:t>’s Code of O</w:t>
      </w:r>
      <w:r>
        <w:rPr>
          <w:sz w:val="24"/>
          <w:szCs w:val="24"/>
        </w:rPr>
        <w:t>rdinance</w:t>
      </w:r>
      <w:r w:rsidR="008A768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71130" w:rsidRDefault="00971130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Streets, sidewalks, alleys, and other public property shall be restored to the condition of the property prior to excavation or in a manner satisfactory to the city.</w:t>
      </w:r>
    </w:p>
    <w:p w:rsidR="00971130" w:rsidRDefault="00971130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All work shall be subject to inspection by the city.  Permit holder shall provide the city with at least 24 hour notice prior</w:t>
      </w:r>
      <w:r w:rsidR="008A768B">
        <w:rPr>
          <w:sz w:val="24"/>
          <w:szCs w:val="24"/>
        </w:rPr>
        <w:t xml:space="preserve"> to </w:t>
      </w:r>
      <w:r>
        <w:rPr>
          <w:sz w:val="24"/>
          <w:szCs w:val="24"/>
        </w:rPr>
        <w:t>the time when inspection of backfill is desired.</w:t>
      </w:r>
    </w:p>
    <w:p w:rsidR="00971130" w:rsidRPr="00DC7163" w:rsidRDefault="00971130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All costs and expenses incident to the excavation shall be the responsibility of the permit holder.</w:t>
      </w:r>
    </w:p>
    <w:p w:rsidR="00DC7163" w:rsidRDefault="00DC7163" w:rsidP="0034301A">
      <w:pPr>
        <w:tabs>
          <w:tab w:val="center" w:leader="underscore" w:pos="10080"/>
        </w:tabs>
        <w:spacing w:after="60"/>
        <w:rPr>
          <w:sz w:val="24"/>
          <w:szCs w:val="24"/>
        </w:rPr>
      </w:pPr>
    </w:p>
    <w:p w:rsidR="008A768B" w:rsidRDefault="008A768B" w:rsidP="00950F6E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Applicant is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Owner</w:t>
      </w:r>
      <w:r>
        <w:rPr>
          <w:sz w:val="24"/>
          <w:szCs w:val="24"/>
        </w:rPr>
        <w:t xml:space="preserve">   </w:t>
      </w:r>
      <w:r w:rsidR="00E009B3">
        <w:rPr>
          <w:sz w:val="24"/>
          <w:szCs w:val="24"/>
        </w:rPr>
        <w:t xml:space="preserve">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Contractor</w:t>
      </w:r>
    </w:p>
    <w:p w:rsidR="006D64A3" w:rsidRDefault="006D64A3" w:rsidP="00950F6E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0A0852" w:rsidRDefault="000A0852" w:rsidP="000A0852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Pr="000A0852">
        <w:rPr>
          <w:sz w:val="24"/>
          <w:szCs w:val="24"/>
          <w:u w:val="single"/>
        </w:rPr>
        <w:t>$</w:t>
      </w:r>
      <w:r w:rsidR="008A768B">
        <w:rPr>
          <w:sz w:val="24"/>
          <w:szCs w:val="24"/>
          <w:u w:val="single"/>
        </w:rPr>
        <w:t>50</w:t>
      </w:r>
      <w:r w:rsidRPr="000A0852">
        <w:rPr>
          <w:sz w:val="24"/>
          <w:szCs w:val="24"/>
          <w:u w:val="single"/>
        </w:rPr>
        <w:t xml:space="preserve">.00 </w:t>
      </w:r>
      <w:r w:rsidR="008A768B">
        <w:rPr>
          <w:sz w:val="24"/>
          <w:szCs w:val="24"/>
          <w:u w:val="single"/>
        </w:rPr>
        <w:t>Fee for All Excavation Permits</w:t>
      </w:r>
      <w:r>
        <w:rPr>
          <w:sz w:val="24"/>
          <w:szCs w:val="24"/>
        </w:rPr>
        <w:t xml:space="preserve"> ***</w:t>
      </w:r>
    </w:p>
    <w:p w:rsidR="00AF7D00" w:rsidRDefault="00950F6E" w:rsidP="00950F6E">
      <w:pPr>
        <w:tabs>
          <w:tab w:val="left" w:leader="hyphen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747A" w:rsidRDefault="008A768B" w:rsidP="0023747A">
      <w:pPr>
        <w:tabs>
          <w:tab w:val="left" w:leader="underscore" w:pos="2610"/>
          <w:tab w:val="right" w:pos="4050"/>
          <w:tab w:val="left" w:leader="underscore" w:pos="513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Date Received</w:t>
      </w:r>
      <w:r w:rsidR="00AF7D00">
        <w:rPr>
          <w:sz w:val="24"/>
          <w:szCs w:val="24"/>
        </w:rPr>
        <w:t xml:space="preserve">: 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>
        <w:rPr>
          <w:sz w:val="24"/>
          <w:szCs w:val="24"/>
        </w:rPr>
        <w:t>Permit Fee</w:t>
      </w:r>
      <w:r w:rsidR="00AF7D00">
        <w:rPr>
          <w:sz w:val="24"/>
          <w:szCs w:val="24"/>
        </w:rPr>
        <w:t xml:space="preserve">: </w:t>
      </w:r>
      <w:r w:rsidR="000A0852">
        <w:rPr>
          <w:sz w:val="24"/>
          <w:szCs w:val="24"/>
        </w:rPr>
        <w:t>$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 w:rsidR="000A0852">
        <w:rPr>
          <w:sz w:val="24"/>
          <w:szCs w:val="24"/>
        </w:rPr>
        <w:t xml:space="preserve">Payment </w:t>
      </w:r>
      <w:r w:rsidR="00AF7D00">
        <w:rPr>
          <w:sz w:val="24"/>
          <w:szCs w:val="24"/>
        </w:rPr>
        <w:t>Method:</w:t>
      </w:r>
      <w:r w:rsidR="00AF7D00">
        <w:rPr>
          <w:sz w:val="24"/>
          <w:szCs w:val="24"/>
        </w:rPr>
        <w:tab/>
      </w:r>
      <w:r w:rsidR="00494C17">
        <w:rPr>
          <w:sz w:val="24"/>
          <w:szCs w:val="24"/>
        </w:rPr>
        <w:tab/>
        <w:t xml:space="preserve">Date: </w:t>
      </w:r>
      <w:r w:rsidR="00494C17">
        <w:rPr>
          <w:sz w:val="24"/>
          <w:szCs w:val="24"/>
        </w:rPr>
        <w:tab/>
      </w:r>
    </w:p>
    <w:p w:rsidR="00E009B3" w:rsidRDefault="0023747A" w:rsidP="0023747A">
      <w:pPr>
        <w:tabs>
          <w:tab w:val="left" w:leader="underscore" w:pos="2610"/>
          <w:tab w:val="right" w:pos="4050"/>
          <w:tab w:val="left" w:leader="underscore" w:pos="513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Surety: 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Bond   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Cash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Amount: $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Payment Method: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  <w:bookmarkStart w:id="0" w:name="_GoBack"/>
    </w:p>
    <w:p w:rsidR="00E009B3" w:rsidRPr="00581526" w:rsidRDefault="00E009B3" w:rsidP="00E009B3">
      <w:pPr>
        <w:tabs>
          <w:tab w:val="left" w:pos="531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Certificate of Insurance:  </w:t>
      </w:r>
      <w:r w:rsidRPr="008A768B">
        <w:rPr>
          <w:sz w:val="32"/>
          <w:szCs w:val="32"/>
        </w:rPr>
        <w:t>□</w:t>
      </w:r>
      <w:r w:rsidRPr="00E009B3">
        <w:rPr>
          <w:sz w:val="24"/>
          <w:szCs w:val="24"/>
        </w:rPr>
        <w:t xml:space="preserve"> Yes</w:t>
      </w:r>
      <w:r>
        <w:rPr>
          <w:sz w:val="24"/>
          <w:szCs w:val="24"/>
        </w:rPr>
        <w:t xml:space="preserve">   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No</w:t>
      </w:r>
      <w:r>
        <w:rPr>
          <w:sz w:val="24"/>
          <w:szCs w:val="24"/>
        </w:rPr>
        <w:tab/>
        <w:t xml:space="preserve">Permit Number: </w:t>
      </w:r>
      <w:r>
        <w:rPr>
          <w:sz w:val="24"/>
          <w:szCs w:val="24"/>
        </w:rPr>
        <w:tab/>
      </w:r>
      <w:r w:rsidR="0023747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  <w:bookmarkEnd w:id="0"/>
    </w:p>
    <w:sectPr w:rsidR="00E009B3" w:rsidRPr="00581526" w:rsidSect="00950F6E">
      <w:pgSz w:w="12240" w:h="15840"/>
      <w:pgMar w:top="1440" w:right="1080" w:bottom="36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12"/>
    <w:multiLevelType w:val="hybridMultilevel"/>
    <w:tmpl w:val="8CB0C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0D"/>
    <w:rsid w:val="000A0852"/>
    <w:rsid w:val="00166B0D"/>
    <w:rsid w:val="001B4E38"/>
    <w:rsid w:val="0023747A"/>
    <w:rsid w:val="002D5840"/>
    <w:rsid w:val="002E0668"/>
    <w:rsid w:val="0034301A"/>
    <w:rsid w:val="0046565F"/>
    <w:rsid w:val="00494C17"/>
    <w:rsid w:val="00504B89"/>
    <w:rsid w:val="00513040"/>
    <w:rsid w:val="0057615E"/>
    <w:rsid w:val="00581526"/>
    <w:rsid w:val="006605F5"/>
    <w:rsid w:val="006D64A3"/>
    <w:rsid w:val="008A768B"/>
    <w:rsid w:val="00950F6E"/>
    <w:rsid w:val="00961AFA"/>
    <w:rsid w:val="00971130"/>
    <w:rsid w:val="009C19D6"/>
    <w:rsid w:val="00AF7D00"/>
    <w:rsid w:val="00C764C8"/>
    <w:rsid w:val="00D54F60"/>
    <w:rsid w:val="00D70737"/>
    <w:rsid w:val="00DC7163"/>
    <w:rsid w:val="00DE51D0"/>
    <w:rsid w:val="00E009B3"/>
    <w:rsid w:val="00E230F2"/>
    <w:rsid w:val="00E62DAB"/>
    <w:rsid w:val="00ED4B47"/>
    <w:rsid w:val="00F0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\AppData\Roaming\Microsoft\Templates\Letterhead_Accessory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Letterhead_Accessory_design</Template>
  <TotalTime>31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2021-08-05T13:23:00Z</cp:lastPrinted>
  <dcterms:created xsi:type="dcterms:W3CDTF">2021-08-04T22:29:00Z</dcterms:created>
  <dcterms:modified xsi:type="dcterms:W3CDTF">2021-08-05T13:23:00Z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TC010129241033</vt:lpwstr>
  </property>
</Properties>
</file>